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80F7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Руководителю Управления по сбыту ООО «КВГ»</w:t>
      </w:r>
    </w:p>
    <w:p w14:paraId="622674A5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 xml:space="preserve">                 В.А. Генераловой</w:t>
      </w:r>
    </w:p>
    <w:p w14:paraId="7855D3F3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от ________________________________________</w:t>
      </w:r>
    </w:p>
    <w:p w14:paraId="0FB114B4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__________________________________________</w:t>
      </w:r>
    </w:p>
    <w:p w14:paraId="177407F2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>__________________________________________</w:t>
      </w:r>
    </w:p>
    <w:p w14:paraId="59619E7D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Адрес:</w:t>
      </w: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 xml:space="preserve"> ____________________________________</w:t>
      </w:r>
    </w:p>
    <w:p w14:paraId="1109F782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>__________________________________________</w:t>
      </w:r>
    </w:p>
    <w:p w14:paraId="4668DE63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Телефон:</w:t>
      </w: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 xml:space="preserve"> __________________________________</w:t>
      </w:r>
    </w:p>
    <w:p w14:paraId="40286397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Паспорт: серия</w:t>
      </w: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 xml:space="preserve"> _________ </w:t>
      </w:r>
      <w:r w:rsidRPr="00282B59">
        <w:rPr>
          <w:rFonts w:ascii="Times New Roman" w:hAnsi="Times New Roman"/>
          <w:color w:val="auto"/>
          <w:sz w:val="24"/>
          <w:szCs w:val="24"/>
        </w:rPr>
        <w:t>№ _________________</w:t>
      </w:r>
    </w:p>
    <w:p w14:paraId="688179B6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Выдан</w:t>
      </w: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 xml:space="preserve"> ____________________________________</w:t>
      </w:r>
    </w:p>
    <w:p w14:paraId="4A271D7F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>__________________________________________</w:t>
      </w:r>
    </w:p>
    <w:p w14:paraId="59A37DEE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/>
          <w:bCs/>
          <w:color w:val="auto"/>
          <w:sz w:val="24"/>
          <w:szCs w:val="24"/>
        </w:rPr>
        <w:t>__________________________________________</w:t>
      </w:r>
    </w:p>
    <w:p w14:paraId="702309C5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B3AC381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ЗАЯВЛЕНИЕ</w:t>
      </w:r>
    </w:p>
    <w:p w14:paraId="686AE5EE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803D2E5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 xml:space="preserve">Прошу Вас принять оплату за коммунальные услуги холодного водоснабжения и(или) водоотведения, как надлежащее исполнение в порядке ст. 313 ГК РФ, за потребителя услуг </w:t>
      </w:r>
    </w:p>
    <w:p w14:paraId="75BE898F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bCs/>
          <w:color w:val="auto"/>
          <w:sz w:val="24"/>
          <w:szCs w:val="24"/>
        </w:rPr>
        <w:t>___</w:t>
      </w:r>
    </w:p>
    <w:p w14:paraId="29B02225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bCs/>
          <w:color w:val="auto"/>
          <w:sz w:val="24"/>
          <w:szCs w:val="24"/>
          <w:vertAlign w:val="superscript"/>
        </w:rPr>
      </w:pPr>
      <w:r>
        <w:rPr>
          <w:rFonts w:ascii="Times New Roman" w:hAnsi="Times New Roman"/>
          <w:bCs/>
          <w:color w:val="auto"/>
          <w:sz w:val="24"/>
          <w:szCs w:val="24"/>
          <w:vertAlign w:val="superscript"/>
        </w:rPr>
        <w:t xml:space="preserve">                                                             </w:t>
      </w:r>
      <w:r w:rsidRPr="00282B59">
        <w:rPr>
          <w:rFonts w:ascii="Times New Roman" w:hAnsi="Times New Roman"/>
          <w:bCs/>
          <w:color w:val="auto"/>
          <w:sz w:val="24"/>
          <w:szCs w:val="24"/>
          <w:vertAlign w:val="superscript"/>
        </w:rPr>
        <w:t>(указать Ф.И.О. гражданина, за которого вносится оплата)</w:t>
      </w:r>
    </w:p>
    <w:p w14:paraId="651AAE32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>по лицевому счёту № __________________, открытому в отношении объекта по адресу__________________________________________________________________________в сумме _______________________ рублей.</w:t>
      </w:r>
    </w:p>
    <w:p w14:paraId="4B999C50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 xml:space="preserve">             </w:t>
      </w:r>
    </w:p>
    <w:p w14:paraId="5F0E9555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14:paraId="4D83C9C6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rPr>
          <w:rFonts w:ascii="Times New Roman" w:hAnsi="Times New Roman"/>
          <w:bCs/>
          <w:color w:val="auto"/>
          <w:sz w:val="24"/>
          <w:szCs w:val="24"/>
        </w:rPr>
      </w:pPr>
      <w:r w:rsidRPr="00282B59">
        <w:rPr>
          <w:rFonts w:ascii="Times New Roman" w:hAnsi="Times New Roman"/>
          <w:bCs/>
          <w:color w:val="auto"/>
          <w:sz w:val="24"/>
          <w:szCs w:val="24"/>
        </w:rPr>
        <w:t xml:space="preserve">«____» ____________ 20 ____ г.           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</w:t>
      </w:r>
      <w:r w:rsidRPr="00282B59">
        <w:rPr>
          <w:rFonts w:ascii="Times New Roman" w:hAnsi="Times New Roman"/>
          <w:bCs/>
          <w:color w:val="auto"/>
          <w:sz w:val="24"/>
          <w:szCs w:val="24"/>
        </w:rPr>
        <w:t>__________/_____________________/</w:t>
      </w:r>
    </w:p>
    <w:p w14:paraId="53E0A059" w14:textId="77777777" w:rsidR="00D07DC4" w:rsidRPr="00282B59" w:rsidRDefault="00D07DC4" w:rsidP="00D07DC4">
      <w:pPr>
        <w:tabs>
          <w:tab w:val="left" w:pos="6237"/>
        </w:tabs>
        <w:spacing w:before="0"/>
        <w:ind w:right="-12"/>
        <w:rPr>
          <w:rFonts w:ascii="Times New Roman" w:hAnsi="Times New Roman"/>
          <w:bCs/>
          <w:color w:val="auto"/>
          <w:sz w:val="24"/>
          <w:szCs w:val="24"/>
          <w:vertAlign w:val="superscript"/>
        </w:rPr>
      </w:pPr>
      <w:r>
        <w:rPr>
          <w:rFonts w:ascii="Times New Roman" w:hAnsi="Times New Roman"/>
          <w:bCs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82B59">
        <w:rPr>
          <w:rFonts w:ascii="Times New Roman" w:hAnsi="Times New Roman"/>
          <w:bCs/>
          <w:color w:val="auto"/>
          <w:sz w:val="24"/>
          <w:szCs w:val="24"/>
          <w:vertAlign w:val="superscript"/>
        </w:rPr>
        <w:t>(подпись заявителя)</w:t>
      </w:r>
    </w:p>
    <w:p w14:paraId="6B7453FD" w14:textId="77777777" w:rsidR="00D07DC4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8C7130F" w14:textId="77777777" w:rsidR="00D07DC4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83313EC" w14:textId="77777777" w:rsidR="00D07DC4" w:rsidRDefault="00D07DC4" w:rsidP="00D07DC4">
      <w:pPr>
        <w:tabs>
          <w:tab w:val="left" w:pos="6237"/>
        </w:tabs>
        <w:spacing w:before="0"/>
        <w:ind w:right="-12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90"/>
        <w:gridCol w:w="3210"/>
      </w:tblGrid>
      <w:tr w:rsidR="00D07DC4" w:rsidRPr="00350AB3" w14:paraId="6DF1BBC9" w14:textId="77777777" w:rsidTr="00CB75E6">
        <w:bookmarkStart w:id="0" w:name="_Hlk185238281" w:displacedByCustomXml="next"/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-613202211"/>
            <w:placeholder>
              <w:docPart w:val="24DA3E13A2D34AB3AD113BF957D23EDD"/>
            </w:placeholder>
            <w:comboBox>
              <w:listItem w:value="Выберите элемент."/>
              <w:listItem w:displayText="Директор" w:value="Директор"/>
              <w:listItem w:displayText="Первый заместитель директора" w:value="Первый заместитель директора"/>
              <w:listItem w:displayText="Заместитель директора" w:value="Заместитель директора"/>
              <w:listItem w:displayText="Заместитель директора по безопасности" w:value="Заместитель директора по безопасности"/>
              <w:listItem w:displayText="Заместитель директора по капитальному строительству" w:value="Заместитель директора по капитальному строительству"/>
              <w:listItem w:displayText="Заместитель директора по информационным технологиям" w:value="Заместитель директора по информационным технологиям"/>
            </w:comboBox>
          </w:sdtPr>
          <w:sdtContent>
            <w:tc>
              <w:tcPr>
                <w:tcW w:w="3828" w:type="dxa"/>
              </w:tcPr>
              <w:p w14:paraId="1A9006AD" w14:textId="77777777" w:rsidR="00D07DC4" w:rsidRPr="0019393E" w:rsidRDefault="00D07DC4" w:rsidP="00CB75E6">
                <w:pP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19393E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 xml:space="preserve">Руководитель управления по сбыту                                                                     </w:t>
                </w:r>
              </w:p>
            </w:tc>
          </w:sdtContent>
        </w:sdt>
        <w:tc>
          <w:tcPr>
            <w:tcW w:w="2590" w:type="dxa"/>
          </w:tcPr>
          <w:p w14:paraId="225CC855" w14:textId="77777777" w:rsidR="00D07DC4" w:rsidRPr="0019393E" w:rsidRDefault="00D07DC4" w:rsidP="00CB75E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auto"/>
              <w:sz w:val="24"/>
              <w:szCs w:val="24"/>
            </w:rPr>
            <w:id w:val="249780192"/>
            <w:placeholder>
              <w:docPart w:val="E2777CF5DBD543909A1DFA4CB699A4C7"/>
            </w:placeholder>
            <w:comboBox>
              <w:listItem w:value="Выберите элемент."/>
              <w:listItem w:displayText="А.В. Сорокин" w:value="А.В. Сорокин"/>
              <w:listItem w:displayText="Г.Б. Родин" w:value="Г.Б. Родин"/>
              <w:listItem w:displayText="Н.В. Серов" w:value="Н.В. Серов"/>
              <w:listItem w:displayText="В.В. Проскурин" w:value="В.В. Проскурин"/>
              <w:listItem w:displayText="В.С. Поляков" w:value="В.С. Поляков"/>
            </w:comboBox>
          </w:sdtPr>
          <w:sdtContent>
            <w:tc>
              <w:tcPr>
                <w:tcW w:w="3210" w:type="dxa"/>
              </w:tcPr>
              <w:p w14:paraId="5C7E222B" w14:textId="77777777" w:rsidR="00D07DC4" w:rsidRPr="0019393E" w:rsidRDefault="00D07DC4" w:rsidP="00CB75E6">
                <w:pPr>
                  <w:jc w:val="right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 w:rsidRPr="0019393E"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В.А. Генералова</w:t>
                </w:r>
              </w:p>
            </w:tc>
          </w:sdtContent>
        </w:sdt>
      </w:tr>
      <w:bookmarkEnd w:id="0"/>
    </w:tbl>
    <w:p w14:paraId="56667E2A" w14:textId="77777777" w:rsidR="009C26CC" w:rsidRPr="00E12E79" w:rsidRDefault="009C26CC" w:rsidP="006B2DB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9C26CC" w:rsidRPr="00E12E79" w:rsidSect="00D07D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6273" w14:textId="77777777" w:rsidR="005B503A" w:rsidRDefault="005B503A" w:rsidP="009C26CC">
      <w:pPr>
        <w:spacing w:before="0"/>
      </w:pPr>
      <w:r>
        <w:separator/>
      </w:r>
    </w:p>
  </w:endnote>
  <w:endnote w:type="continuationSeparator" w:id="0">
    <w:p w14:paraId="3B4844D3" w14:textId="77777777" w:rsidR="005B503A" w:rsidRDefault="005B503A" w:rsidP="009C2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8854" w14:textId="77777777" w:rsidR="005B503A" w:rsidRDefault="005B503A" w:rsidP="009C26CC">
      <w:pPr>
        <w:spacing w:before="0"/>
      </w:pPr>
      <w:r>
        <w:separator/>
      </w:r>
    </w:p>
  </w:footnote>
  <w:footnote w:type="continuationSeparator" w:id="0">
    <w:p w14:paraId="7A8B1B3A" w14:textId="77777777" w:rsidR="005B503A" w:rsidRDefault="005B503A" w:rsidP="009C26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75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FB3100" w14:textId="77777777" w:rsidR="009C26CC" w:rsidRPr="009C26CC" w:rsidRDefault="009C26C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26CC">
          <w:rPr>
            <w:rFonts w:ascii="Times New Roman" w:hAnsi="Times New Roman" w:cs="Times New Roman"/>
            <w:sz w:val="24"/>
            <w:szCs w:val="24"/>
          </w:rPr>
          <w:t>2</w:t>
        </w:r>
        <w:r w:rsidRPr="009C2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937F46" w14:textId="77777777" w:rsidR="009C26CC" w:rsidRDefault="009C26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B0B"/>
    <w:multiLevelType w:val="hybridMultilevel"/>
    <w:tmpl w:val="6FF229B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D1C"/>
    <w:multiLevelType w:val="hybridMultilevel"/>
    <w:tmpl w:val="1DAEE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CC0698"/>
    <w:multiLevelType w:val="multilevel"/>
    <w:tmpl w:val="A6D26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A317BC8"/>
    <w:multiLevelType w:val="hybridMultilevel"/>
    <w:tmpl w:val="E63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AC5"/>
    <w:multiLevelType w:val="multilevel"/>
    <w:tmpl w:val="674EB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63C62"/>
    <w:multiLevelType w:val="hybridMultilevel"/>
    <w:tmpl w:val="6BBC9558"/>
    <w:lvl w:ilvl="0" w:tplc="ED346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C79B5"/>
    <w:multiLevelType w:val="multilevel"/>
    <w:tmpl w:val="4EA8FD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646546D9"/>
    <w:multiLevelType w:val="hybridMultilevel"/>
    <w:tmpl w:val="7FEACAF0"/>
    <w:lvl w:ilvl="0" w:tplc="3BD4C23E">
      <w:start w:val="1"/>
      <w:numFmt w:val="bullet"/>
      <w:suff w:val="space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BF67C8"/>
    <w:multiLevelType w:val="hybridMultilevel"/>
    <w:tmpl w:val="FC70DEA4"/>
    <w:lvl w:ilvl="0" w:tplc="34BEE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0105399">
    <w:abstractNumId w:val="6"/>
  </w:num>
  <w:num w:numId="2" w16cid:durableId="2027176587">
    <w:abstractNumId w:val="3"/>
  </w:num>
  <w:num w:numId="3" w16cid:durableId="423694113">
    <w:abstractNumId w:val="8"/>
  </w:num>
  <w:num w:numId="4" w16cid:durableId="488444561">
    <w:abstractNumId w:val="1"/>
  </w:num>
  <w:num w:numId="5" w16cid:durableId="280694213">
    <w:abstractNumId w:val="2"/>
  </w:num>
  <w:num w:numId="6" w16cid:durableId="1421488585">
    <w:abstractNumId w:val="4"/>
  </w:num>
  <w:num w:numId="7" w16cid:durableId="394007257">
    <w:abstractNumId w:val="7"/>
  </w:num>
  <w:num w:numId="8" w16cid:durableId="368073212">
    <w:abstractNumId w:val="5"/>
  </w:num>
  <w:num w:numId="9" w16cid:durableId="153951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55"/>
    <w:rsid w:val="00016341"/>
    <w:rsid w:val="00021341"/>
    <w:rsid w:val="00043EE6"/>
    <w:rsid w:val="00062932"/>
    <w:rsid w:val="000849C1"/>
    <w:rsid w:val="000D0AFD"/>
    <w:rsid w:val="000D388C"/>
    <w:rsid w:val="000F2B8F"/>
    <w:rsid w:val="000F7CAD"/>
    <w:rsid w:val="00160A85"/>
    <w:rsid w:val="00162505"/>
    <w:rsid w:val="0016560E"/>
    <w:rsid w:val="00187365"/>
    <w:rsid w:val="00191C2B"/>
    <w:rsid w:val="001B6827"/>
    <w:rsid w:val="001E14F5"/>
    <w:rsid w:val="001F14C2"/>
    <w:rsid w:val="001F60FE"/>
    <w:rsid w:val="0024102D"/>
    <w:rsid w:val="00262597"/>
    <w:rsid w:val="00266A73"/>
    <w:rsid w:val="002776A3"/>
    <w:rsid w:val="002A57D2"/>
    <w:rsid w:val="002E0D16"/>
    <w:rsid w:val="00340854"/>
    <w:rsid w:val="0038537A"/>
    <w:rsid w:val="00392ECA"/>
    <w:rsid w:val="003B54F9"/>
    <w:rsid w:val="003D7B49"/>
    <w:rsid w:val="00472C4C"/>
    <w:rsid w:val="004742BF"/>
    <w:rsid w:val="004A3059"/>
    <w:rsid w:val="004F4E68"/>
    <w:rsid w:val="004F7732"/>
    <w:rsid w:val="005143E2"/>
    <w:rsid w:val="005B503A"/>
    <w:rsid w:val="005B5E88"/>
    <w:rsid w:val="005F0EE7"/>
    <w:rsid w:val="00635CE9"/>
    <w:rsid w:val="006B1553"/>
    <w:rsid w:val="006B2DBF"/>
    <w:rsid w:val="006D4558"/>
    <w:rsid w:val="00740521"/>
    <w:rsid w:val="00751F4E"/>
    <w:rsid w:val="00755F5D"/>
    <w:rsid w:val="0077763D"/>
    <w:rsid w:val="007835B4"/>
    <w:rsid w:val="00783F17"/>
    <w:rsid w:val="007A200B"/>
    <w:rsid w:val="007B1CC7"/>
    <w:rsid w:val="008021DA"/>
    <w:rsid w:val="00843747"/>
    <w:rsid w:val="00845253"/>
    <w:rsid w:val="00850471"/>
    <w:rsid w:val="00850F5F"/>
    <w:rsid w:val="00865BF6"/>
    <w:rsid w:val="00890D90"/>
    <w:rsid w:val="00892028"/>
    <w:rsid w:val="008A71E5"/>
    <w:rsid w:val="008C5C40"/>
    <w:rsid w:val="008E4C91"/>
    <w:rsid w:val="008F5E79"/>
    <w:rsid w:val="00912CF7"/>
    <w:rsid w:val="00927355"/>
    <w:rsid w:val="009328E7"/>
    <w:rsid w:val="00964708"/>
    <w:rsid w:val="00985B19"/>
    <w:rsid w:val="00992DDA"/>
    <w:rsid w:val="0099476E"/>
    <w:rsid w:val="009C26CC"/>
    <w:rsid w:val="009D1E94"/>
    <w:rsid w:val="009D313D"/>
    <w:rsid w:val="009E02B5"/>
    <w:rsid w:val="00A11B69"/>
    <w:rsid w:val="00A4575B"/>
    <w:rsid w:val="00A57622"/>
    <w:rsid w:val="00A652B8"/>
    <w:rsid w:val="00A76FA2"/>
    <w:rsid w:val="00A80C81"/>
    <w:rsid w:val="00AF779B"/>
    <w:rsid w:val="00B63332"/>
    <w:rsid w:val="00BC2E3D"/>
    <w:rsid w:val="00BE335A"/>
    <w:rsid w:val="00BF0BF6"/>
    <w:rsid w:val="00C03A46"/>
    <w:rsid w:val="00C61C5B"/>
    <w:rsid w:val="00C97A8D"/>
    <w:rsid w:val="00CF2224"/>
    <w:rsid w:val="00CF2E6E"/>
    <w:rsid w:val="00D06957"/>
    <w:rsid w:val="00D07DC4"/>
    <w:rsid w:val="00D329E9"/>
    <w:rsid w:val="00D34DAD"/>
    <w:rsid w:val="00D75CDA"/>
    <w:rsid w:val="00D807D3"/>
    <w:rsid w:val="00D87B07"/>
    <w:rsid w:val="00E067B1"/>
    <w:rsid w:val="00E12E79"/>
    <w:rsid w:val="00E81AD9"/>
    <w:rsid w:val="00E87DF2"/>
    <w:rsid w:val="00EE718D"/>
    <w:rsid w:val="00F560DE"/>
    <w:rsid w:val="00F67E8B"/>
    <w:rsid w:val="00F74A5C"/>
    <w:rsid w:val="00F8084D"/>
    <w:rsid w:val="00FB0739"/>
    <w:rsid w:val="00FC6BB0"/>
    <w:rsid w:val="00FD0F29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A62C"/>
  <w15:chartTrackingRefBased/>
  <w15:docId w15:val="{9B253254-DD49-4E16-B5FD-9AEFCC3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6CC"/>
    <w:pPr>
      <w:spacing w:before="120" w:after="0" w:line="240" w:lineRule="auto"/>
    </w:pPr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262597"/>
    <w:rPr>
      <w:rFonts w:ascii="Times New Roman" w:hAnsi="Times New Roman"/>
      <w:sz w:val="28"/>
    </w:rPr>
  </w:style>
  <w:style w:type="character" w:customStyle="1" w:styleId="12">
    <w:name w:val="12"/>
    <w:basedOn w:val="a0"/>
    <w:uiPriority w:val="1"/>
    <w:rsid w:val="00CF2E6E"/>
    <w:rPr>
      <w:rFonts w:ascii="Times New Roman" w:hAnsi="Times New Roman"/>
      <w:sz w:val="24"/>
    </w:rPr>
  </w:style>
  <w:style w:type="character" w:customStyle="1" w:styleId="10">
    <w:name w:val="10"/>
    <w:basedOn w:val="a0"/>
    <w:uiPriority w:val="1"/>
    <w:rsid w:val="00CF2E6E"/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9C26CC"/>
    <w:pPr>
      <w:tabs>
        <w:tab w:val="center" w:pos="4677"/>
        <w:tab w:val="right" w:pos="9355"/>
      </w:tabs>
      <w:spacing w:befor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26CC"/>
  </w:style>
  <w:style w:type="paragraph" w:styleId="a5">
    <w:name w:val="footer"/>
    <w:basedOn w:val="a"/>
    <w:link w:val="a6"/>
    <w:uiPriority w:val="99"/>
    <w:unhideWhenUsed/>
    <w:rsid w:val="009C26CC"/>
    <w:pPr>
      <w:tabs>
        <w:tab w:val="center" w:pos="4677"/>
        <w:tab w:val="right" w:pos="9355"/>
      </w:tabs>
      <w:spacing w:befor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26CC"/>
  </w:style>
  <w:style w:type="table" w:styleId="a7">
    <w:name w:val="Table Grid"/>
    <w:basedOn w:val="a1"/>
    <w:uiPriority w:val="39"/>
    <w:rsid w:val="009C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C26CC"/>
    <w:rPr>
      <w:color w:val="808080"/>
    </w:rPr>
  </w:style>
  <w:style w:type="paragraph" w:styleId="a9">
    <w:name w:val="Normal (Web)"/>
    <w:basedOn w:val="a"/>
    <w:unhideWhenUsed/>
    <w:rsid w:val="00927355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021DA"/>
    <w:pPr>
      <w:ind w:left="720"/>
      <w:contextualSpacing/>
    </w:pPr>
  </w:style>
  <w:style w:type="paragraph" w:styleId="ab">
    <w:name w:val="Revision"/>
    <w:hidden/>
    <w:uiPriority w:val="99"/>
    <w:semiHidden/>
    <w:rsid w:val="009E02B5"/>
    <w:pPr>
      <w:spacing w:after="0" w:line="240" w:lineRule="auto"/>
    </w:pPr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D07DC4"/>
    <w:pPr>
      <w:spacing w:before="0" w:line="36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d">
    <w:name w:val="Основной текст Знак"/>
    <w:basedOn w:val="a0"/>
    <w:link w:val="ac"/>
    <w:uiPriority w:val="99"/>
    <w:rsid w:val="00D07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D07DC4"/>
    <w:pPr>
      <w:spacing w:before="0" w:after="120" w:line="480" w:lineRule="auto"/>
      <w:ind w:left="283"/>
    </w:pPr>
    <w:rPr>
      <w:rFonts w:ascii="Times New Roman" w:hAnsi="Times New Roman"/>
      <w:color w:val="auto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07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Базовый"/>
    <w:rsid w:val="00D07DC4"/>
    <w:pPr>
      <w:tabs>
        <w:tab w:val="left" w:pos="708"/>
      </w:tabs>
      <w:suppressAutoHyphens/>
      <w:spacing w:before="120" w:after="0" w:line="200" w:lineRule="atLeast"/>
    </w:pPr>
    <w:rPr>
      <w:rFonts w:ascii="Arial" w:eastAsia="Times New Roman" w:hAnsi="Arial" w:cs="Arial"/>
      <w:color w:val="33333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kikh\AppData\Local\Microsoft\Windows\INetCache\Content.Outlook\85SNCU9Y\&#1087;&#1088;&#1080;&#1082;&#1072;&#1079;%20&#1096;&#1088;&#1080;&#1092;&#1090;%2012_&#1074;&#1077;&#1088;&#1085;&#1099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DA3E13A2D34AB3AD113BF957D23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F0BF9-38A6-45F5-B89E-371607DA2201}"/>
      </w:docPartPr>
      <w:docPartBody>
        <w:p w:rsidR="00271C3B" w:rsidRDefault="001C5730" w:rsidP="001C5730">
          <w:pPr>
            <w:pStyle w:val="24DA3E13A2D34AB3AD113BF957D23EDD"/>
          </w:pPr>
          <w:r w:rsidRPr="00345C08">
            <w:rPr>
              <w:rStyle w:val="a3"/>
            </w:rPr>
            <w:t>Выберите элемент.</w:t>
          </w:r>
        </w:p>
      </w:docPartBody>
    </w:docPart>
    <w:docPart>
      <w:docPartPr>
        <w:name w:val="E2777CF5DBD543909A1DFA4CB699A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56A82-9F23-40FD-85F3-F9B51A325163}"/>
      </w:docPartPr>
      <w:docPartBody>
        <w:p w:rsidR="00271C3B" w:rsidRDefault="001C5730" w:rsidP="001C5730">
          <w:pPr>
            <w:pStyle w:val="E2777CF5DBD543909A1DFA4CB699A4C7"/>
          </w:pPr>
          <w:r w:rsidRPr="00345C0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E"/>
    <w:rsid w:val="000D388C"/>
    <w:rsid w:val="001279C5"/>
    <w:rsid w:val="001A26EC"/>
    <w:rsid w:val="001A6FDE"/>
    <w:rsid w:val="001C5730"/>
    <w:rsid w:val="001F60FE"/>
    <w:rsid w:val="00240D70"/>
    <w:rsid w:val="00271C3B"/>
    <w:rsid w:val="00296C91"/>
    <w:rsid w:val="0054182B"/>
    <w:rsid w:val="005B5E88"/>
    <w:rsid w:val="006B1553"/>
    <w:rsid w:val="006E7461"/>
    <w:rsid w:val="00783F17"/>
    <w:rsid w:val="00850471"/>
    <w:rsid w:val="008776E8"/>
    <w:rsid w:val="00892028"/>
    <w:rsid w:val="008C5C40"/>
    <w:rsid w:val="00985B19"/>
    <w:rsid w:val="009D313D"/>
    <w:rsid w:val="00A62B4C"/>
    <w:rsid w:val="00A80C81"/>
    <w:rsid w:val="00B1731E"/>
    <w:rsid w:val="00C03BC8"/>
    <w:rsid w:val="00C11B1C"/>
    <w:rsid w:val="00C80C6B"/>
    <w:rsid w:val="00C97A8D"/>
    <w:rsid w:val="00D01912"/>
    <w:rsid w:val="00D24704"/>
    <w:rsid w:val="00D400AA"/>
    <w:rsid w:val="00D62853"/>
    <w:rsid w:val="00D75CDA"/>
    <w:rsid w:val="00F43E09"/>
    <w:rsid w:val="00F467E0"/>
    <w:rsid w:val="00F74A5C"/>
    <w:rsid w:val="00F93362"/>
    <w:rsid w:val="00FD0F29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730"/>
    <w:rPr>
      <w:color w:val="808080"/>
    </w:rPr>
  </w:style>
  <w:style w:type="paragraph" w:customStyle="1" w:styleId="24DA3E13A2D34AB3AD113BF957D23EDD">
    <w:name w:val="24DA3E13A2D34AB3AD113BF957D23EDD"/>
    <w:rsid w:val="001C5730"/>
  </w:style>
  <w:style w:type="paragraph" w:customStyle="1" w:styleId="E2777CF5DBD543909A1DFA4CB699A4C7">
    <w:name w:val="E2777CF5DBD543909A1DFA4CB699A4C7"/>
    <w:rsid w:val="001C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шрифт 12_верный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Рыкова</dc:creator>
  <cp:keywords/>
  <dc:description/>
  <cp:lastModifiedBy>Курлов Константин Сергеевич</cp:lastModifiedBy>
  <cp:revision>2</cp:revision>
  <cp:lastPrinted>2021-09-27T07:07:00Z</cp:lastPrinted>
  <dcterms:created xsi:type="dcterms:W3CDTF">2025-01-16T05:26:00Z</dcterms:created>
  <dcterms:modified xsi:type="dcterms:W3CDTF">2025-01-16T05:26:00Z</dcterms:modified>
</cp:coreProperties>
</file>